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E2795" w14:textId="77777777" w:rsidR="00CB08C8" w:rsidRPr="007A33F9" w:rsidRDefault="00CB08C8" w:rsidP="00CB08C8">
      <w:pPr>
        <w:jc w:val="center"/>
        <w:rPr>
          <w:rFonts w:ascii="Tahoma" w:hAnsi="Tahoma" w:cs="Tahoma"/>
          <w:b/>
          <w:sz w:val="20"/>
          <w:szCs w:val="20"/>
          <w:lang w:eastAsia="pt-PT"/>
        </w:rPr>
      </w:pPr>
      <w:r w:rsidRPr="007A33F9">
        <w:rPr>
          <w:rFonts w:ascii="Tahoma" w:hAnsi="Tahoma" w:cs="Tahoma"/>
          <w:b/>
          <w:sz w:val="20"/>
          <w:szCs w:val="20"/>
          <w:lang w:eastAsia="pt-PT"/>
        </w:rPr>
        <w:t xml:space="preserve">Candidatura à Associação de Estudantes </w:t>
      </w:r>
    </w:p>
    <w:p w14:paraId="3D515C57" w14:textId="77777777" w:rsidR="00CB08C8" w:rsidRPr="007A33F9" w:rsidRDefault="00CB08C8" w:rsidP="00CB08C8">
      <w:pPr>
        <w:jc w:val="center"/>
        <w:rPr>
          <w:rFonts w:ascii="Tahoma" w:hAnsi="Tahoma" w:cs="Tahoma"/>
          <w:b/>
          <w:sz w:val="20"/>
          <w:szCs w:val="20"/>
          <w:lang w:eastAsia="pt-PT"/>
        </w:rPr>
      </w:pPr>
      <w:r w:rsidRPr="007A33F9">
        <w:rPr>
          <w:rFonts w:ascii="Tahoma" w:hAnsi="Tahoma" w:cs="Tahoma"/>
          <w:b/>
          <w:sz w:val="20"/>
          <w:szCs w:val="20"/>
          <w:lang w:eastAsia="pt-PT"/>
        </w:rPr>
        <w:t xml:space="preserve"> Escola Profissional de Desenvolvimento Rural do Rodo </w:t>
      </w:r>
    </w:p>
    <w:p w14:paraId="75504DF1" w14:textId="5713B4F2" w:rsidR="00CB08C8" w:rsidRDefault="00CB08C8" w:rsidP="00CB08C8">
      <w:pPr>
        <w:jc w:val="center"/>
        <w:rPr>
          <w:rFonts w:ascii="Tahoma" w:hAnsi="Tahoma" w:cs="Tahoma"/>
          <w:b/>
          <w:sz w:val="20"/>
          <w:szCs w:val="20"/>
          <w:lang w:eastAsia="pt-PT"/>
        </w:rPr>
      </w:pPr>
      <w:r w:rsidRPr="007A33F9">
        <w:rPr>
          <w:rFonts w:ascii="Tahoma" w:hAnsi="Tahoma" w:cs="Tahoma"/>
          <w:b/>
          <w:sz w:val="20"/>
          <w:szCs w:val="20"/>
          <w:lang w:eastAsia="pt-PT"/>
        </w:rPr>
        <w:t>202</w:t>
      </w:r>
      <w:r>
        <w:rPr>
          <w:rFonts w:ascii="Tahoma" w:hAnsi="Tahoma" w:cs="Tahoma"/>
          <w:b/>
          <w:sz w:val="20"/>
          <w:szCs w:val="20"/>
          <w:lang w:eastAsia="pt-PT"/>
        </w:rPr>
        <w:t>4</w:t>
      </w:r>
      <w:r w:rsidRPr="007A33F9">
        <w:rPr>
          <w:rFonts w:ascii="Tahoma" w:hAnsi="Tahoma" w:cs="Tahoma"/>
          <w:b/>
          <w:sz w:val="20"/>
          <w:szCs w:val="20"/>
          <w:lang w:eastAsia="pt-PT"/>
        </w:rPr>
        <w:t>/202</w:t>
      </w:r>
      <w:r>
        <w:rPr>
          <w:rFonts w:ascii="Tahoma" w:hAnsi="Tahoma" w:cs="Tahoma"/>
          <w:b/>
          <w:sz w:val="20"/>
          <w:szCs w:val="20"/>
          <w:lang w:eastAsia="pt-PT"/>
        </w:rPr>
        <w:t>5</w:t>
      </w:r>
    </w:p>
    <w:p w14:paraId="24CB1CAD" w14:textId="77777777" w:rsidR="00CB08C8" w:rsidRPr="007A33F9" w:rsidRDefault="00CB08C8" w:rsidP="00CB08C8">
      <w:pPr>
        <w:jc w:val="center"/>
        <w:rPr>
          <w:rFonts w:ascii="Tahoma" w:hAnsi="Tahoma" w:cs="Tahoma"/>
          <w:b/>
          <w:sz w:val="20"/>
          <w:szCs w:val="20"/>
          <w:lang w:eastAsia="pt-PT"/>
        </w:rPr>
      </w:pPr>
    </w:p>
    <w:tbl>
      <w:tblPr>
        <w:tblStyle w:val="TabelacomGrelha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CB08C8" w:rsidRPr="007A33F9" w14:paraId="6F16F5E5" w14:textId="77777777" w:rsidTr="0005238E">
        <w:trPr>
          <w:jc w:val="center"/>
        </w:trPr>
        <w:tc>
          <w:tcPr>
            <w:tcW w:w="4819" w:type="dxa"/>
          </w:tcPr>
          <w:p w14:paraId="1F17D1B8" w14:textId="77777777" w:rsidR="00CB08C8" w:rsidRPr="007A33F9" w:rsidRDefault="00CB08C8" w:rsidP="0005238E">
            <w:pPr>
              <w:pStyle w:val="TEXTO"/>
              <w:rPr>
                <w:rFonts w:cs="Tahoma"/>
                <w:b/>
                <w:szCs w:val="20"/>
              </w:rPr>
            </w:pPr>
            <w:r w:rsidRPr="007A33F9">
              <w:rPr>
                <w:rFonts w:cs="Tahoma"/>
                <w:b/>
                <w:szCs w:val="20"/>
              </w:rPr>
              <w:t>Lista N.º ___________</w:t>
            </w:r>
          </w:p>
          <w:p w14:paraId="6FD55483" w14:textId="77777777" w:rsidR="00CB08C8" w:rsidRPr="007A33F9" w:rsidRDefault="00CB08C8" w:rsidP="0005238E">
            <w:pPr>
              <w:pStyle w:val="TEXTO"/>
              <w:rPr>
                <w:rFonts w:cs="Tahoma"/>
                <w:b/>
                <w:szCs w:val="20"/>
              </w:rPr>
            </w:pPr>
            <w:r w:rsidRPr="007A33F9">
              <w:rPr>
                <w:rFonts w:cs="Tahoma"/>
                <w:b/>
                <w:szCs w:val="20"/>
              </w:rPr>
              <w:t>Data de Entrega: _____</w:t>
            </w:r>
          </w:p>
        </w:tc>
        <w:tc>
          <w:tcPr>
            <w:tcW w:w="4820" w:type="dxa"/>
          </w:tcPr>
          <w:p w14:paraId="6618092B" w14:textId="77777777" w:rsidR="00CB08C8" w:rsidRPr="007A33F9" w:rsidRDefault="00CB08C8" w:rsidP="0005238E">
            <w:pPr>
              <w:pStyle w:val="TEXTO"/>
              <w:rPr>
                <w:rFonts w:cs="Tahoma"/>
                <w:b/>
                <w:szCs w:val="20"/>
              </w:rPr>
            </w:pPr>
            <w:r w:rsidRPr="007A33F9">
              <w:rPr>
                <w:rFonts w:cs="Tahoma"/>
                <w:b/>
                <w:szCs w:val="20"/>
              </w:rPr>
              <w:t>Afixada em _____/____/_____</w:t>
            </w:r>
          </w:p>
          <w:p w14:paraId="43249FE5" w14:textId="77777777" w:rsidR="00CB08C8" w:rsidRPr="007A33F9" w:rsidRDefault="00CB08C8" w:rsidP="0005238E">
            <w:pPr>
              <w:pStyle w:val="TEXTO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Pela</w:t>
            </w:r>
            <w:r w:rsidRPr="007A33F9">
              <w:rPr>
                <w:rFonts w:cs="Tahoma"/>
                <w:b/>
                <w:szCs w:val="20"/>
              </w:rPr>
              <w:t xml:space="preserve"> </w:t>
            </w:r>
            <w:r>
              <w:rPr>
                <w:rFonts w:cs="Tahoma"/>
                <w:b/>
                <w:szCs w:val="20"/>
              </w:rPr>
              <w:t>Direção</w:t>
            </w:r>
            <w:r w:rsidRPr="007A33F9">
              <w:rPr>
                <w:rFonts w:cs="Tahoma"/>
                <w:b/>
                <w:szCs w:val="20"/>
              </w:rPr>
              <w:t>: ___________________</w:t>
            </w:r>
          </w:p>
        </w:tc>
      </w:tr>
    </w:tbl>
    <w:p w14:paraId="5EE44CFF" w14:textId="77777777" w:rsidR="00CB08C8" w:rsidRPr="007A33F9" w:rsidRDefault="00CB08C8" w:rsidP="00CB08C8">
      <w:pPr>
        <w:spacing w:line="240" w:lineRule="auto"/>
        <w:jc w:val="center"/>
        <w:rPr>
          <w:rFonts w:ascii="Tahoma" w:hAnsi="Tahoma" w:cs="Tahoma"/>
          <w:b/>
          <w:sz w:val="20"/>
          <w:szCs w:val="20"/>
          <w:lang w:eastAsia="pt-PT"/>
        </w:rPr>
      </w:pPr>
    </w:p>
    <w:p w14:paraId="776AC7BF" w14:textId="77777777" w:rsidR="00CB08C8" w:rsidRPr="00FE490B" w:rsidRDefault="00CB08C8" w:rsidP="00CB08C8">
      <w:pPr>
        <w:pStyle w:val="Ttulo1"/>
        <w:numPr>
          <w:ilvl w:val="0"/>
          <w:numId w:val="0"/>
        </w:numPr>
        <w:spacing w:before="69" w:after="240" w:line="240" w:lineRule="auto"/>
        <w:rPr>
          <w:rFonts w:ascii="Tahoma" w:hAnsi="Tahoma" w:cs="Tahoma"/>
          <w:b/>
          <w:color w:val="000000" w:themeColor="text1"/>
          <w:spacing w:val="-2"/>
          <w:sz w:val="20"/>
          <w:szCs w:val="20"/>
        </w:rPr>
      </w:pPr>
      <w:bookmarkStart w:id="0" w:name="_Toc433209521"/>
      <w:r w:rsidRPr="007A33F9">
        <w:rPr>
          <w:rFonts w:ascii="Tahoma" w:hAnsi="Tahoma" w:cs="Tahoma"/>
          <w:b/>
          <w:color w:val="000000" w:themeColor="text1"/>
          <w:spacing w:val="-2"/>
          <w:sz w:val="20"/>
          <w:szCs w:val="20"/>
        </w:rPr>
        <w:t>Mesa da Assembleia Geral:</w:t>
      </w:r>
      <w:bookmarkEnd w:id="0"/>
    </w:p>
    <w:tbl>
      <w:tblPr>
        <w:tblW w:w="94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86"/>
        <w:gridCol w:w="851"/>
        <w:gridCol w:w="992"/>
        <w:gridCol w:w="3750"/>
        <w:gridCol w:w="2126"/>
      </w:tblGrid>
      <w:tr w:rsidR="00CB08C8" w:rsidRPr="007A33F9" w14:paraId="6385E71E" w14:textId="77777777" w:rsidTr="0005238E">
        <w:trPr>
          <w:trHeight w:val="284"/>
          <w:jc w:val="center"/>
        </w:trPr>
        <w:tc>
          <w:tcPr>
            <w:tcW w:w="1686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67DE6EB" w14:textId="77777777" w:rsidR="00CB08C8" w:rsidRPr="007A33F9" w:rsidRDefault="00CB08C8" w:rsidP="0005238E">
            <w:pPr>
              <w:spacing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7A33F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Cargo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7109B04" w14:textId="77777777" w:rsidR="00CB08C8" w:rsidRPr="007A33F9" w:rsidRDefault="00CB08C8" w:rsidP="0005238E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A33F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Turma</w:t>
            </w:r>
          </w:p>
        </w:tc>
        <w:tc>
          <w:tcPr>
            <w:tcW w:w="992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317B389" w14:textId="77777777" w:rsidR="00CB08C8" w:rsidRPr="007A33F9" w:rsidRDefault="00CB08C8" w:rsidP="0005238E">
            <w:pPr>
              <w:spacing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A33F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Nº</w:t>
            </w:r>
          </w:p>
        </w:tc>
        <w:tc>
          <w:tcPr>
            <w:tcW w:w="3750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F4F4266" w14:textId="77777777" w:rsidR="00CB08C8" w:rsidRPr="007A33F9" w:rsidRDefault="00CB08C8" w:rsidP="0005238E">
            <w:pPr>
              <w:spacing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A33F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Nome</w:t>
            </w:r>
          </w:p>
        </w:tc>
        <w:tc>
          <w:tcPr>
            <w:tcW w:w="2126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EB2FC4C" w14:textId="77777777" w:rsidR="00CB08C8" w:rsidRPr="007A33F9" w:rsidRDefault="00CB08C8" w:rsidP="0005238E">
            <w:pPr>
              <w:spacing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A33F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Assinatura</w:t>
            </w:r>
          </w:p>
        </w:tc>
      </w:tr>
      <w:tr w:rsidR="00CB08C8" w:rsidRPr="007A33F9" w14:paraId="10CFA48D" w14:textId="77777777" w:rsidTr="0005238E">
        <w:trPr>
          <w:trHeight w:val="397"/>
          <w:jc w:val="center"/>
        </w:trPr>
        <w:tc>
          <w:tcPr>
            <w:tcW w:w="1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3005F50" w14:textId="77777777" w:rsidR="00CB08C8" w:rsidRPr="007A33F9" w:rsidRDefault="00CB08C8" w:rsidP="0005238E">
            <w:pPr>
              <w:spacing w:line="240" w:lineRule="auto"/>
              <w:ind w:left="141" w:right="112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A33F9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Presidente</w:t>
            </w:r>
          </w:p>
        </w:tc>
        <w:tc>
          <w:tcPr>
            <w:tcW w:w="851" w:type="dxa"/>
            <w:shd w:val="clear" w:color="auto" w:fill="FFFFFF"/>
          </w:tcPr>
          <w:p w14:paraId="60554BBD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3477D08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89480E9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4223ECA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CB08C8" w:rsidRPr="007A33F9" w14:paraId="753AB96B" w14:textId="77777777" w:rsidTr="0005238E">
        <w:trPr>
          <w:trHeight w:val="397"/>
          <w:jc w:val="center"/>
        </w:trPr>
        <w:tc>
          <w:tcPr>
            <w:tcW w:w="1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8E86E8C" w14:textId="77777777" w:rsidR="00CB08C8" w:rsidRPr="007A33F9" w:rsidRDefault="00CB08C8" w:rsidP="0005238E">
            <w:pPr>
              <w:spacing w:line="240" w:lineRule="auto"/>
              <w:ind w:left="141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A33F9">
              <w:rPr>
                <w:rFonts w:ascii="Tahoma" w:hAnsi="Tahoma" w:cs="Tahoma"/>
                <w:color w:val="000000" w:themeColor="text1"/>
                <w:sz w:val="20"/>
                <w:szCs w:val="20"/>
              </w:rPr>
              <w:t>Vice-Presidente</w:t>
            </w:r>
          </w:p>
        </w:tc>
        <w:tc>
          <w:tcPr>
            <w:tcW w:w="851" w:type="dxa"/>
            <w:shd w:val="clear" w:color="auto" w:fill="FFFFFF"/>
          </w:tcPr>
          <w:p w14:paraId="57E5A29C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F9C2BE4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54C8EE9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5136C9E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CB08C8" w:rsidRPr="007A33F9" w14:paraId="72E52C56" w14:textId="77777777" w:rsidTr="0005238E">
        <w:trPr>
          <w:trHeight w:val="397"/>
          <w:jc w:val="center"/>
        </w:trPr>
        <w:tc>
          <w:tcPr>
            <w:tcW w:w="1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8E83DC6" w14:textId="77777777" w:rsidR="00CB08C8" w:rsidRPr="007A33F9" w:rsidRDefault="00CB08C8" w:rsidP="0005238E">
            <w:pPr>
              <w:spacing w:line="240" w:lineRule="auto"/>
              <w:ind w:left="141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A33F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Secretário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096B12B" w14:textId="77777777" w:rsidR="00CB08C8" w:rsidRPr="007A33F9" w:rsidRDefault="00CB08C8" w:rsidP="0005238E">
            <w:pPr>
              <w:spacing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017891A" w14:textId="77777777" w:rsidR="00CB08C8" w:rsidRPr="007A33F9" w:rsidRDefault="00CB08C8" w:rsidP="0005238E">
            <w:pPr>
              <w:spacing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1F3730D" w14:textId="77777777" w:rsidR="00CB08C8" w:rsidRPr="007A33F9" w:rsidRDefault="00CB08C8" w:rsidP="0005238E">
            <w:pPr>
              <w:spacing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39193F0" w14:textId="77777777" w:rsidR="00CB08C8" w:rsidRPr="007A33F9" w:rsidRDefault="00CB08C8" w:rsidP="0005238E">
            <w:pPr>
              <w:spacing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CE2CA63" w14:textId="77777777" w:rsidR="00CB08C8" w:rsidRPr="007A33F9" w:rsidRDefault="00CB08C8" w:rsidP="00CB08C8">
      <w:p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037B2E95" w14:textId="77777777" w:rsidR="00CB08C8" w:rsidRPr="007A33F9" w:rsidRDefault="00CB08C8" w:rsidP="00CB08C8">
      <w:pPr>
        <w:spacing w:line="240" w:lineRule="auto"/>
        <w:rPr>
          <w:rFonts w:ascii="Tahoma" w:hAnsi="Tahoma" w:cs="Tahoma"/>
          <w:color w:val="000000" w:themeColor="text1"/>
          <w:sz w:val="20"/>
          <w:szCs w:val="20"/>
        </w:rPr>
      </w:pPr>
      <w:bookmarkStart w:id="1" w:name="_Toc433209523"/>
      <w:r w:rsidRPr="007A33F9">
        <w:rPr>
          <w:rFonts w:ascii="Tahoma" w:hAnsi="Tahoma" w:cs="Tahoma"/>
          <w:b/>
          <w:color w:val="000000" w:themeColor="text1"/>
          <w:spacing w:val="-2"/>
          <w:sz w:val="20"/>
          <w:szCs w:val="20"/>
        </w:rPr>
        <w:t>Direção:</w:t>
      </w:r>
      <w:bookmarkEnd w:id="1"/>
    </w:p>
    <w:tbl>
      <w:tblPr>
        <w:tblW w:w="93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86"/>
        <w:gridCol w:w="851"/>
        <w:gridCol w:w="850"/>
        <w:gridCol w:w="3892"/>
        <w:gridCol w:w="2088"/>
      </w:tblGrid>
      <w:tr w:rsidR="00CB08C8" w:rsidRPr="007A33F9" w14:paraId="087560AE" w14:textId="77777777" w:rsidTr="0005238E">
        <w:trPr>
          <w:trHeight w:val="284"/>
          <w:jc w:val="center"/>
        </w:trPr>
        <w:tc>
          <w:tcPr>
            <w:tcW w:w="1686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7B6ABD9" w14:textId="77777777" w:rsidR="00CB08C8" w:rsidRPr="007A33F9" w:rsidRDefault="00CB08C8" w:rsidP="0005238E">
            <w:pPr>
              <w:spacing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7A33F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Cargo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5EB73A2" w14:textId="77777777" w:rsidR="00CB08C8" w:rsidRPr="007A33F9" w:rsidRDefault="00CB08C8" w:rsidP="0005238E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A33F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Turma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4BFD27C" w14:textId="77777777" w:rsidR="00CB08C8" w:rsidRPr="007A33F9" w:rsidRDefault="00CB08C8" w:rsidP="0005238E">
            <w:pPr>
              <w:spacing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A33F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Nº</w:t>
            </w:r>
          </w:p>
        </w:tc>
        <w:tc>
          <w:tcPr>
            <w:tcW w:w="3892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DFAC792" w14:textId="77777777" w:rsidR="00CB08C8" w:rsidRPr="007A33F9" w:rsidRDefault="00CB08C8" w:rsidP="0005238E">
            <w:pPr>
              <w:spacing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A33F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Nome</w:t>
            </w:r>
          </w:p>
        </w:tc>
        <w:tc>
          <w:tcPr>
            <w:tcW w:w="2088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8C714C9" w14:textId="77777777" w:rsidR="00CB08C8" w:rsidRPr="007A33F9" w:rsidRDefault="00CB08C8" w:rsidP="0005238E">
            <w:pPr>
              <w:spacing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A33F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Assinatura</w:t>
            </w:r>
          </w:p>
        </w:tc>
      </w:tr>
      <w:tr w:rsidR="00CB08C8" w:rsidRPr="007A33F9" w14:paraId="4829C677" w14:textId="77777777" w:rsidTr="0005238E">
        <w:trPr>
          <w:trHeight w:val="397"/>
          <w:jc w:val="center"/>
        </w:trPr>
        <w:tc>
          <w:tcPr>
            <w:tcW w:w="1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A0A97DB" w14:textId="77777777" w:rsidR="00CB08C8" w:rsidRPr="007A33F9" w:rsidRDefault="00CB08C8" w:rsidP="0005238E">
            <w:pPr>
              <w:spacing w:line="240" w:lineRule="auto"/>
              <w:ind w:left="141" w:right="112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A33F9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Presidente</w:t>
            </w:r>
          </w:p>
        </w:tc>
        <w:tc>
          <w:tcPr>
            <w:tcW w:w="851" w:type="dxa"/>
            <w:shd w:val="clear" w:color="auto" w:fill="FFFFFF"/>
          </w:tcPr>
          <w:p w14:paraId="23705938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81B76B6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0A5F4E4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9B0A153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CB08C8" w:rsidRPr="007A33F9" w14:paraId="15FA95F9" w14:textId="77777777" w:rsidTr="0005238E">
        <w:trPr>
          <w:trHeight w:val="397"/>
          <w:jc w:val="center"/>
        </w:trPr>
        <w:tc>
          <w:tcPr>
            <w:tcW w:w="1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5AFB0DB" w14:textId="77777777" w:rsidR="00CB08C8" w:rsidRPr="007A33F9" w:rsidRDefault="00CB08C8" w:rsidP="0005238E">
            <w:pPr>
              <w:spacing w:line="240" w:lineRule="auto"/>
              <w:ind w:left="141" w:right="112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A33F9">
              <w:rPr>
                <w:rFonts w:ascii="Tahoma" w:hAnsi="Tahoma" w:cs="Tahoma"/>
                <w:sz w:val="20"/>
                <w:szCs w:val="20"/>
              </w:rPr>
              <w:t>Vice-Presidente</w:t>
            </w:r>
          </w:p>
        </w:tc>
        <w:tc>
          <w:tcPr>
            <w:tcW w:w="851" w:type="dxa"/>
            <w:shd w:val="clear" w:color="auto" w:fill="FFFFFF"/>
          </w:tcPr>
          <w:p w14:paraId="40206B12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6B85D25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9DA127B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E03E1CF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CB08C8" w:rsidRPr="007A33F9" w14:paraId="07B598B7" w14:textId="77777777" w:rsidTr="0005238E">
        <w:trPr>
          <w:trHeight w:val="397"/>
          <w:jc w:val="center"/>
        </w:trPr>
        <w:tc>
          <w:tcPr>
            <w:tcW w:w="1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95827C8" w14:textId="77777777" w:rsidR="00CB08C8" w:rsidRPr="007A33F9" w:rsidRDefault="00CB08C8" w:rsidP="0005238E">
            <w:pPr>
              <w:spacing w:line="240" w:lineRule="auto"/>
              <w:ind w:left="141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A33F9">
              <w:rPr>
                <w:rFonts w:ascii="Tahoma" w:hAnsi="Tahoma" w:cs="Tahoma"/>
                <w:sz w:val="20"/>
                <w:szCs w:val="20"/>
              </w:rPr>
              <w:t>Secretário</w:t>
            </w:r>
          </w:p>
        </w:tc>
        <w:tc>
          <w:tcPr>
            <w:tcW w:w="851" w:type="dxa"/>
            <w:shd w:val="clear" w:color="auto" w:fill="FFFFFF"/>
          </w:tcPr>
          <w:p w14:paraId="55FAF195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712B760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41193F9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16696D7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CB08C8" w:rsidRPr="007A33F9" w14:paraId="40FEF2D7" w14:textId="77777777" w:rsidTr="0005238E">
        <w:trPr>
          <w:trHeight w:val="397"/>
          <w:jc w:val="center"/>
        </w:trPr>
        <w:tc>
          <w:tcPr>
            <w:tcW w:w="1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CB05974" w14:textId="77777777" w:rsidR="00CB08C8" w:rsidRPr="007A33F9" w:rsidRDefault="00CB08C8" w:rsidP="0005238E">
            <w:pPr>
              <w:spacing w:line="240" w:lineRule="auto"/>
              <w:ind w:left="14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A33F9">
              <w:rPr>
                <w:rFonts w:ascii="Tahoma" w:hAnsi="Tahoma" w:cs="Tahoma"/>
                <w:sz w:val="20"/>
                <w:szCs w:val="20"/>
              </w:rPr>
              <w:t>Tesoureiro</w:t>
            </w:r>
          </w:p>
        </w:tc>
        <w:tc>
          <w:tcPr>
            <w:tcW w:w="851" w:type="dxa"/>
            <w:shd w:val="clear" w:color="auto" w:fill="FFFFFF"/>
          </w:tcPr>
          <w:p w14:paraId="7464A116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384C30D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73B9F84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56363F8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FB70277" w14:textId="77777777" w:rsidR="00CB08C8" w:rsidRPr="007A33F9" w:rsidRDefault="00CB08C8" w:rsidP="00CB08C8">
      <w:p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AE65955" w14:textId="77777777" w:rsidR="00CB08C8" w:rsidRPr="007A33F9" w:rsidRDefault="00CB08C8" w:rsidP="00CB08C8">
      <w:pPr>
        <w:pStyle w:val="Ttulo1"/>
        <w:numPr>
          <w:ilvl w:val="0"/>
          <w:numId w:val="0"/>
        </w:numPr>
        <w:spacing w:before="69" w:after="240"/>
        <w:rPr>
          <w:rFonts w:ascii="Tahoma" w:hAnsi="Tahoma" w:cs="Tahoma"/>
          <w:b/>
          <w:color w:val="000000" w:themeColor="text1"/>
          <w:spacing w:val="-2"/>
          <w:sz w:val="20"/>
          <w:szCs w:val="20"/>
        </w:rPr>
      </w:pPr>
      <w:bookmarkStart w:id="2" w:name="_Toc433209522"/>
      <w:r w:rsidRPr="007A33F9">
        <w:rPr>
          <w:rFonts w:ascii="Tahoma" w:hAnsi="Tahoma" w:cs="Tahoma"/>
          <w:b/>
          <w:color w:val="000000" w:themeColor="text1"/>
          <w:spacing w:val="-2"/>
          <w:sz w:val="20"/>
          <w:szCs w:val="20"/>
        </w:rPr>
        <w:t>Conselho Fiscal:</w:t>
      </w:r>
      <w:bookmarkEnd w:id="2"/>
    </w:p>
    <w:tbl>
      <w:tblPr>
        <w:tblW w:w="93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86"/>
        <w:gridCol w:w="851"/>
        <w:gridCol w:w="850"/>
        <w:gridCol w:w="3892"/>
        <w:gridCol w:w="2088"/>
      </w:tblGrid>
      <w:tr w:rsidR="00CB08C8" w:rsidRPr="007A33F9" w14:paraId="5C585A83" w14:textId="77777777" w:rsidTr="0005238E">
        <w:trPr>
          <w:trHeight w:val="284"/>
          <w:jc w:val="center"/>
        </w:trPr>
        <w:tc>
          <w:tcPr>
            <w:tcW w:w="1686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1FE045E" w14:textId="77777777" w:rsidR="00CB08C8" w:rsidRPr="007A33F9" w:rsidRDefault="00CB08C8" w:rsidP="0005238E">
            <w:pPr>
              <w:spacing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7A33F9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Cargo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8FA78F8" w14:textId="77777777" w:rsidR="00CB08C8" w:rsidRPr="007A33F9" w:rsidRDefault="00CB08C8" w:rsidP="0005238E">
            <w:pPr>
              <w:spacing w:line="240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7A33F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Turma</w:t>
            </w:r>
          </w:p>
        </w:tc>
        <w:tc>
          <w:tcPr>
            <w:tcW w:w="850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BFF8E71" w14:textId="77777777" w:rsidR="00CB08C8" w:rsidRPr="007A33F9" w:rsidRDefault="00CB08C8" w:rsidP="0005238E">
            <w:pPr>
              <w:spacing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A33F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Nº</w:t>
            </w:r>
          </w:p>
        </w:tc>
        <w:tc>
          <w:tcPr>
            <w:tcW w:w="3892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60888C7" w14:textId="77777777" w:rsidR="00CB08C8" w:rsidRPr="007A33F9" w:rsidRDefault="00CB08C8" w:rsidP="0005238E">
            <w:pPr>
              <w:spacing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A33F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Nome</w:t>
            </w:r>
          </w:p>
        </w:tc>
        <w:tc>
          <w:tcPr>
            <w:tcW w:w="2088" w:type="dxa"/>
            <w:shd w:val="clear" w:color="auto" w:fill="E2EFD9" w:themeFill="accent6" w:themeFillTint="33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073FA5B" w14:textId="77777777" w:rsidR="00CB08C8" w:rsidRPr="007A33F9" w:rsidRDefault="00CB08C8" w:rsidP="0005238E">
            <w:pPr>
              <w:spacing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A33F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Assinatura</w:t>
            </w:r>
          </w:p>
        </w:tc>
      </w:tr>
      <w:tr w:rsidR="00CB08C8" w:rsidRPr="007A33F9" w14:paraId="3BA1B477" w14:textId="77777777" w:rsidTr="0005238E">
        <w:trPr>
          <w:trHeight w:val="397"/>
          <w:jc w:val="center"/>
        </w:trPr>
        <w:tc>
          <w:tcPr>
            <w:tcW w:w="1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4952B2E" w14:textId="77777777" w:rsidR="00CB08C8" w:rsidRPr="007A33F9" w:rsidRDefault="00CB08C8" w:rsidP="0005238E">
            <w:pPr>
              <w:spacing w:line="240" w:lineRule="auto"/>
              <w:ind w:left="141" w:right="112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A33F9"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Presidente</w:t>
            </w:r>
          </w:p>
        </w:tc>
        <w:tc>
          <w:tcPr>
            <w:tcW w:w="851" w:type="dxa"/>
            <w:shd w:val="clear" w:color="auto" w:fill="FFFFFF"/>
          </w:tcPr>
          <w:p w14:paraId="29A66A84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0510585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F4DA8AA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14C6A96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CB08C8" w:rsidRPr="007A33F9" w14:paraId="44038CF2" w14:textId="77777777" w:rsidTr="0005238E">
        <w:trPr>
          <w:trHeight w:val="397"/>
          <w:jc w:val="center"/>
        </w:trPr>
        <w:tc>
          <w:tcPr>
            <w:tcW w:w="1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5950702" w14:textId="77777777" w:rsidR="00CB08C8" w:rsidRPr="007A33F9" w:rsidRDefault="00CB08C8" w:rsidP="0005238E">
            <w:pPr>
              <w:spacing w:line="240" w:lineRule="auto"/>
              <w:ind w:left="141" w:right="11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A33F9">
              <w:rPr>
                <w:rFonts w:ascii="Tahoma" w:hAnsi="Tahoma" w:cs="Tahoma"/>
                <w:color w:val="000000" w:themeColor="text1"/>
                <w:sz w:val="20"/>
                <w:szCs w:val="20"/>
              </w:rPr>
              <w:t>Secretário</w:t>
            </w:r>
          </w:p>
        </w:tc>
        <w:tc>
          <w:tcPr>
            <w:tcW w:w="851" w:type="dxa"/>
            <w:shd w:val="clear" w:color="auto" w:fill="FFFFFF"/>
          </w:tcPr>
          <w:p w14:paraId="013AA009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11A379C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5D43A4F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9CDB773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  <w:tr w:rsidR="00CB08C8" w:rsidRPr="007A33F9" w14:paraId="30CF7FD9" w14:textId="77777777" w:rsidTr="0005238E">
        <w:trPr>
          <w:trHeight w:val="397"/>
          <w:jc w:val="center"/>
        </w:trPr>
        <w:tc>
          <w:tcPr>
            <w:tcW w:w="1686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742F568" w14:textId="77777777" w:rsidR="00CB08C8" w:rsidRPr="007A33F9" w:rsidRDefault="00CB08C8" w:rsidP="0005238E">
            <w:pPr>
              <w:spacing w:line="240" w:lineRule="auto"/>
              <w:ind w:left="141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7A33F9">
              <w:rPr>
                <w:rFonts w:ascii="Tahoma" w:hAnsi="Tahoma" w:cs="Tahoma"/>
                <w:color w:val="000000" w:themeColor="text1"/>
                <w:sz w:val="20"/>
                <w:szCs w:val="20"/>
              </w:rPr>
              <w:t>Relator</w:t>
            </w:r>
          </w:p>
        </w:tc>
        <w:tc>
          <w:tcPr>
            <w:tcW w:w="851" w:type="dxa"/>
            <w:shd w:val="clear" w:color="auto" w:fill="FFFFFF"/>
          </w:tcPr>
          <w:p w14:paraId="3ECD7A49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BD924C0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92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463B89D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0AE1104" w14:textId="77777777" w:rsidR="00CB08C8" w:rsidRPr="007A33F9" w:rsidRDefault="00CB08C8" w:rsidP="0005238E">
            <w:pPr>
              <w:spacing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36886EB" w14:textId="77777777" w:rsidR="00CB08C8" w:rsidRPr="007A33F9" w:rsidRDefault="00CB08C8" w:rsidP="00CB08C8">
      <w:p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C0CB79A" w14:textId="77777777" w:rsidR="00CB08C8" w:rsidRDefault="00CB08C8" w:rsidP="00CB08C8">
      <w:p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0EEC896B" w14:textId="77777777" w:rsidR="00CB08C8" w:rsidRDefault="00CB08C8" w:rsidP="00CB08C8">
      <w:p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360907C" w14:textId="77777777" w:rsidR="00CB08C8" w:rsidRDefault="00CB08C8" w:rsidP="00CB08C8">
      <w:pPr>
        <w:spacing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4A93AAE1" w14:textId="77777777" w:rsidR="00CB08C8" w:rsidRPr="007A33F9" w:rsidRDefault="00CB08C8" w:rsidP="00CB08C8">
      <w:pPr>
        <w:spacing w:line="240" w:lineRule="auto"/>
        <w:rPr>
          <w:rFonts w:ascii="Tahoma" w:hAnsi="Tahoma" w:cs="Tahoma"/>
          <w:b/>
          <w:spacing w:val="6"/>
          <w:sz w:val="20"/>
          <w:szCs w:val="20"/>
        </w:rPr>
      </w:pPr>
      <w:r w:rsidRPr="007A33F9">
        <w:rPr>
          <w:rFonts w:ascii="Tahoma" w:hAnsi="Tahoma" w:cs="Tahoma"/>
          <w:b/>
          <w:spacing w:val="6"/>
          <w:sz w:val="20"/>
          <w:szCs w:val="20"/>
        </w:rPr>
        <w:lastRenderedPageBreak/>
        <w:t>|PLANO DE AÇÃO/PROJETO A DESENVOLVER</w:t>
      </w:r>
    </w:p>
    <w:p w14:paraId="1E0F5EAB" w14:textId="77777777" w:rsidR="00CB08C8" w:rsidRPr="007A33F9" w:rsidRDefault="00CB08C8" w:rsidP="00CB08C8">
      <w:pPr>
        <w:rPr>
          <w:rFonts w:ascii="Tahoma" w:hAnsi="Tahoma" w:cs="Tahoma"/>
          <w:sz w:val="20"/>
          <w:szCs w:val="20"/>
        </w:rPr>
      </w:pPr>
    </w:p>
    <w:p w14:paraId="4EAF934C" w14:textId="77777777" w:rsidR="00CB08C8" w:rsidRPr="00D1083F" w:rsidRDefault="00CB08C8" w:rsidP="00CB08C8">
      <w:pPr>
        <w:pStyle w:val="TEXTO"/>
      </w:pPr>
    </w:p>
    <w:p w14:paraId="40B2A7E5" w14:textId="77777777" w:rsidR="00CB08C8" w:rsidRPr="000D0795" w:rsidRDefault="00CB08C8" w:rsidP="00CB08C8"/>
    <w:p w14:paraId="6B85AACB" w14:textId="77777777" w:rsidR="0089364F" w:rsidRPr="0089364F" w:rsidRDefault="0089364F" w:rsidP="0089364F">
      <w:pPr>
        <w:tabs>
          <w:tab w:val="left" w:pos="7995"/>
        </w:tabs>
      </w:pPr>
    </w:p>
    <w:sectPr w:rsidR="0089364F" w:rsidRPr="0089364F" w:rsidSect="000236C5">
      <w:headerReference w:type="default" r:id="rId11"/>
      <w:footerReference w:type="default" r:id="rId12"/>
      <w:pgSz w:w="11906" w:h="16838"/>
      <w:pgMar w:top="1077" w:right="1134" w:bottom="1077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12D27" w14:textId="77777777" w:rsidR="00310709" w:rsidRDefault="00310709" w:rsidP="00B31EE7">
      <w:pPr>
        <w:spacing w:after="0" w:line="240" w:lineRule="auto"/>
      </w:pPr>
      <w:r>
        <w:separator/>
      </w:r>
    </w:p>
  </w:endnote>
  <w:endnote w:type="continuationSeparator" w:id="0">
    <w:p w14:paraId="1AE11520" w14:textId="77777777" w:rsidR="00310709" w:rsidRDefault="00310709" w:rsidP="00B31EE7">
      <w:pPr>
        <w:spacing w:after="0" w:line="240" w:lineRule="auto"/>
      </w:pPr>
      <w:r>
        <w:continuationSeparator/>
      </w:r>
    </w:p>
  </w:endnote>
  <w:endnote w:type="continuationNotice" w:id="1">
    <w:p w14:paraId="7C2CCF5B" w14:textId="77777777" w:rsidR="00310709" w:rsidRDefault="003107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81E0C" w14:textId="77777777" w:rsidR="00A8648E" w:rsidRPr="00A8648E" w:rsidRDefault="000A02D6" w:rsidP="00717490">
    <w:pPr>
      <w:pStyle w:val="Rodap"/>
      <w:rPr>
        <w:sz w:val="16"/>
        <w:szCs w:val="16"/>
      </w:rPr>
    </w:pPr>
    <w:r>
      <w:rPr>
        <w:sz w:val="2"/>
        <w:szCs w:val="2"/>
      </w:rPr>
      <w:t xml:space="preserve"> 2</w:t>
    </w:r>
    <w:r w:rsidR="007E1977">
      <w:rPr>
        <w:sz w:val="2"/>
        <w:szCs w:val="2"/>
      </w:rPr>
      <w:t>00</w:t>
    </w:r>
  </w:p>
  <w:tbl>
    <w:tblPr>
      <w:tblStyle w:val="TabelacomGrelha"/>
      <w:tblW w:w="5000" w:type="pct"/>
      <w:tblBorders>
        <w:top w:val="thinThickLargeGap" w:sz="24" w:space="0" w:color="538135" w:themeColor="accent6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419"/>
      <w:gridCol w:w="2309"/>
      <w:gridCol w:w="4351"/>
      <w:gridCol w:w="1559"/>
    </w:tblGrid>
    <w:tr w:rsidR="00397C91" w14:paraId="3C6AA03F" w14:textId="77777777" w:rsidTr="0089364F">
      <w:tc>
        <w:tcPr>
          <w:tcW w:w="1934" w:type="pct"/>
          <w:gridSpan w:val="2"/>
          <w:tcBorders>
            <w:top w:val="single" w:sz="4" w:space="0" w:color="A6A6A6" w:themeColor="background1" w:themeShade="A6"/>
            <w:bottom w:val="nil"/>
            <w:right w:val="nil"/>
          </w:tcBorders>
          <w:vAlign w:val="center"/>
        </w:tcPr>
        <w:p w14:paraId="3AC5ACDE" w14:textId="77777777" w:rsidR="00927782" w:rsidRDefault="00397C91" w:rsidP="008C15E4">
          <w:pPr>
            <w:pStyle w:val="Rodap"/>
            <w:tabs>
              <w:tab w:val="clear" w:pos="4252"/>
              <w:tab w:val="clear" w:pos="8504"/>
              <w:tab w:val="right" w:pos="9393"/>
            </w:tabs>
            <w:spacing w:before="40" w:after="40"/>
            <w:ind w:left="-105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341EE29B" wp14:editId="1FE82E60">
                <wp:extent cx="1913145" cy="360000"/>
                <wp:effectExtent l="0" t="0" r="0" b="2540"/>
                <wp:docPr id="1696547132" name="Imagem 1696547132" descr="Uma imagem com texto, captura de ecrã, Tipo de letra, Gráficos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2182393" name="Imagem 5" descr="Uma imagem com texto, captura de ecrã, Tipo de letra, Gráficos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314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6" w:type="pct"/>
          <w:gridSpan w:val="2"/>
          <w:tcBorders>
            <w:top w:val="single" w:sz="4" w:space="0" w:color="A6A6A6" w:themeColor="background1" w:themeShade="A6"/>
            <w:left w:val="nil"/>
            <w:bottom w:val="nil"/>
          </w:tcBorders>
          <w:vAlign w:val="center"/>
        </w:tcPr>
        <w:p w14:paraId="4C8599D0" w14:textId="77777777" w:rsidR="00927782" w:rsidRDefault="00FF17A4" w:rsidP="00F51F84">
          <w:pPr>
            <w:pStyle w:val="Rodap"/>
            <w:tabs>
              <w:tab w:val="clear" w:pos="4252"/>
              <w:tab w:val="clear" w:pos="8504"/>
            </w:tabs>
            <w:spacing w:before="40" w:after="40"/>
            <w:ind w:left="-105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2947D917" wp14:editId="44601462">
                <wp:extent cx="3552571" cy="323802"/>
                <wp:effectExtent l="0" t="0" r="0" b="635"/>
                <wp:docPr id="189252470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2524702" name="Imagem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2571" cy="3238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97C91" w:rsidRPr="00ED4DB6" w14:paraId="04DD6C93" w14:textId="77777777" w:rsidTr="0089364F">
      <w:tc>
        <w:tcPr>
          <w:tcW w:w="736" w:type="pct"/>
          <w:tcBorders>
            <w:top w:val="single" w:sz="4" w:space="0" w:color="BFBFBF" w:themeColor="background1" w:themeShade="BF"/>
            <w:right w:val="nil"/>
          </w:tcBorders>
        </w:tcPr>
        <w:p w14:paraId="61926900" w14:textId="77777777" w:rsidR="000D1365" w:rsidRPr="00ED4DB6" w:rsidRDefault="000D1365" w:rsidP="00CA2B37">
          <w:pPr>
            <w:pStyle w:val="Rodap"/>
            <w:tabs>
              <w:tab w:val="clear" w:pos="4252"/>
              <w:tab w:val="clear" w:pos="8504"/>
              <w:tab w:val="right" w:pos="11685"/>
            </w:tabs>
            <w:spacing w:before="40"/>
            <w:rPr>
              <w:rFonts w:ascii="Tahoma" w:hAnsi="Tahoma" w:cs="Tahoma"/>
              <w:color w:val="0D0D0D" w:themeColor="text1" w:themeTint="F2"/>
              <w:sz w:val="14"/>
              <w:szCs w:val="14"/>
            </w:rPr>
          </w:pPr>
          <w:proofErr w:type="spellStart"/>
          <w:r w:rsidRPr="00ED4DB6">
            <w:rPr>
              <w:rFonts w:ascii="Tahoma" w:hAnsi="Tahoma" w:cs="Tahoma"/>
              <w:b/>
              <w:bCs/>
              <w:color w:val="BFBFBF" w:themeColor="background1" w:themeShade="BF"/>
              <w:sz w:val="14"/>
              <w:szCs w:val="14"/>
            </w:rPr>
            <w:t>Mod</w:t>
          </w:r>
          <w:proofErr w:type="spellEnd"/>
          <w:r w:rsidRPr="00ED4DB6">
            <w:rPr>
              <w:rFonts w:ascii="Tahoma" w:hAnsi="Tahoma" w:cs="Tahoma"/>
              <w:b/>
              <w:bCs/>
              <w:color w:val="BFBFBF" w:themeColor="background1" w:themeShade="BF"/>
              <w:sz w:val="14"/>
              <w:szCs w:val="14"/>
            </w:rPr>
            <w:t xml:space="preserve">. PDG </w:t>
          </w:r>
          <w:r w:rsidRPr="00ED4DB6">
            <w:rPr>
              <w:rFonts w:ascii="Tahoma" w:hAnsi="Tahoma" w:cs="Tahoma"/>
              <w:color w:val="BFBFBF" w:themeColor="background1" w:themeShade="BF"/>
              <w:sz w:val="14"/>
              <w:szCs w:val="14"/>
            </w:rPr>
            <w:t>00</w:t>
          </w:r>
          <w:r w:rsidR="00262A58">
            <w:rPr>
              <w:rFonts w:ascii="Tahoma" w:hAnsi="Tahoma" w:cs="Tahoma"/>
              <w:color w:val="BFBFBF" w:themeColor="background1" w:themeShade="BF"/>
              <w:sz w:val="14"/>
              <w:szCs w:val="14"/>
            </w:rPr>
            <w:t>1</w:t>
          </w:r>
          <w:r w:rsidRPr="00ED4DB6">
            <w:rPr>
              <w:rFonts w:ascii="Tahoma" w:hAnsi="Tahoma" w:cs="Tahoma"/>
              <w:color w:val="BFBFBF" w:themeColor="background1" w:themeShade="BF"/>
              <w:sz w:val="14"/>
              <w:szCs w:val="14"/>
            </w:rPr>
            <w:t xml:space="preserve"> 0</w:t>
          </w:r>
          <w:r w:rsidR="00316F66">
            <w:rPr>
              <w:rFonts w:ascii="Tahoma" w:hAnsi="Tahoma" w:cs="Tahoma"/>
              <w:color w:val="BFBFBF" w:themeColor="background1" w:themeShade="BF"/>
              <w:sz w:val="14"/>
              <w:szCs w:val="14"/>
            </w:rPr>
            <w:t>2</w:t>
          </w:r>
        </w:p>
      </w:tc>
      <w:tc>
        <w:tcPr>
          <w:tcW w:w="3455" w:type="pct"/>
          <w:gridSpan w:val="2"/>
          <w:tcBorders>
            <w:top w:val="nil"/>
            <w:left w:val="nil"/>
            <w:right w:val="nil"/>
          </w:tcBorders>
        </w:tcPr>
        <w:p w14:paraId="48D31637" w14:textId="77777777" w:rsidR="000D1365" w:rsidRPr="00ED4DB6" w:rsidRDefault="000D1365" w:rsidP="00E41BD7">
          <w:pPr>
            <w:pStyle w:val="Rodap"/>
            <w:tabs>
              <w:tab w:val="clear" w:pos="4252"/>
              <w:tab w:val="clear" w:pos="8504"/>
              <w:tab w:val="right" w:pos="11685"/>
            </w:tabs>
            <w:spacing w:before="40"/>
            <w:jc w:val="right"/>
            <w:rPr>
              <w:rFonts w:ascii="Tahoma" w:hAnsi="Tahoma" w:cs="Tahoma"/>
              <w:color w:val="0D0D0D" w:themeColor="text1" w:themeTint="F2"/>
              <w:sz w:val="14"/>
              <w:szCs w:val="14"/>
            </w:rPr>
          </w:pPr>
        </w:p>
      </w:tc>
      <w:tc>
        <w:tcPr>
          <w:tcW w:w="809" w:type="pct"/>
          <w:tcBorders>
            <w:top w:val="single" w:sz="4" w:space="0" w:color="BFBFBF" w:themeColor="background1" w:themeShade="BF"/>
            <w:left w:val="nil"/>
          </w:tcBorders>
        </w:tcPr>
        <w:p w14:paraId="6508276D" w14:textId="77777777" w:rsidR="000D1365" w:rsidRPr="00ED4DB6" w:rsidRDefault="000D1365" w:rsidP="00E41BD7">
          <w:pPr>
            <w:pStyle w:val="Rodap"/>
            <w:tabs>
              <w:tab w:val="clear" w:pos="4252"/>
              <w:tab w:val="clear" w:pos="8504"/>
              <w:tab w:val="right" w:pos="11685"/>
            </w:tabs>
            <w:spacing w:before="40"/>
            <w:jc w:val="right"/>
            <w:rPr>
              <w:rFonts w:ascii="Tahoma" w:hAnsi="Tahoma" w:cs="Tahoma"/>
              <w:color w:val="0D0D0D" w:themeColor="text1" w:themeTint="F2"/>
              <w:sz w:val="14"/>
              <w:szCs w:val="14"/>
            </w:rPr>
          </w:pPr>
          <w:r w:rsidRPr="00ED4DB6">
            <w:rPr>
              <w:rFonts w:ascii="Tahoma" w:hAnsi="Tahoma" w:cs="Tahoma"/>
              <w:color w:val="0D0D0D" w:themeColor="text1" w:themeTint="F2"/>
              <w:sz w:val="14"/>
              <w:szCs w:val="14"/>
            </w:rPr>
            <w:t xml:space="preserve">Página </w:t>
          </w:r>
          <w:r w:rsidRPr="00ED4DB6">
            <w:rPr>
              <w:rFonts w:ascii="Tahoma" w:hAnsi="Tahoma" w:cs="Tahoma"/>
              <w:b/>
              <w:bCs/>
              <w:color w:val="0D0D0D" w:themeColor="text1" w:themeTint="F2"/>
              <w:sz w:val="14"/>
              <w:szCs w:val="14"/>
            </w:rPr>
            <w:fldChar w:fldCharType="begin"/>
          </w:r>
          <w:r w:rsidRPr="00ED4DB6">
            <w:rPr>
              <w:rFonts w:ascii="Tahoma" w:hAnsi="Tahoma" w:cs="Tahoma"/>
              <w:b/>
              <w:bCs/>
              <w:color w:val="0D0D0D" w:themeColor="text1" w:themeTint="F2"/>
              <w:sz w:val="14"/>
              <w:szCs w:val="14"/>
            </w:rPr>
            <w:instrText>PAGE  \* Arabic  \* MERGEFORMAT</w:instrText>
          </w:r>
          <w:r w:rsidRPr="00ED4DB6">
            <w:rPr>
              <w:rFonts w:ascii="Tahoma" w:hAnsi="Tahoma" w:cs="Tahoma"/>
              <w:b/>
              <w:bCs/>
              <w:color w:val="0D0D0D" w:themeColor="text1" w:themeTint="F2"/>
              <w:sz w:val="14"/>
              <w:szCs w:val="14"/>
            </w:rPr>
            <w:fldChar w:fldCharType="separate"/>
          </w:r>
          <w:r>
            <w:rPr>
              <w:rFonts w:ascii="Tahoma" w:hAnsi="Tahoma" w:cs="Tahoma"/>
              <w:b/>
              <w:bCs/>
              <w:color w:val="0D0D0D" w:themeColor="text1" w:themeTint="F2"/>
              <w:sz w:val="14"/>
              <w:szCs w:val="14"/>
            </w:rPr>
            <w:t>1</w:t>
          </w:r>
          <w:r w:rsidRPr="00ED4DB6">
            <w:rPr>
              <w:rFonts w:ascii="Tahoma" w:hAnsi="Tahoma" w:cs="Tahoma"/>
              <w:b/>
              <w:bCs/>
              <w:color w:val="0D0D0D" w:themeColor="text1" w:themeTint="F2"/>
              <w:sz w:val="14"/>
              <w:szCs w:val="14"/>
            </w:rPr>
            <w:fldChar w:fldCharType="end"/>
          </w:r>
          <w:r w:rsidRPr="00ED4DB6">
            <w:rPr>
              <w:rFonts w:ascii="Tahoma" w:hAnsi="Tahoma" w:cs="Tahoma"/>
              <w:color w:val="0D0D0D" w:themeColor="text1" w:themeTint="F2"/>
              <w:sz w:val="14"/>
              <w:szCs w:val="14"/>
            </w:rPr>
            <w:t xml:space="preserve"> de </w:t>
          </w:r>
          <w:r w:rsidRPr="00ED4DB6">
            <w:rPr>
              <w:rFonts w:ascii="Tahoma" w:hAnsi="Tahoma" w:cs="Tahoma"/>
              <w:b/>
              <w:bCs/>
              <w:color w:val="0D0D0D" w:themeColor="text1" w:themeTint="F2"/>
              <w:sz w:val="14"/>
              <w:szCs w:val="14"/>
            </w:rPr>
            <w:fldChar w:fldCharType="begin"/>
          </w:r>
          <w:r w:rsidRPr="00ED4DB6">
            <w:rPr>
              <w:rFonts w:ascii="Tahoma" w:hAnsi="Tahoma" w:cs="Tahoma"/>
              <w:b/>
              <w:bCs/>
              <w:color w:val="0D0D0D" w:themeColor="text1" w:themeTint="F2"/>
              <w:sz w:val="14"/>
              <w:szCs w:val="14"/>
            </w:rPr>
            <w:instrText>NUMPAGES  \* Arabic  \* MERGEFORMAT</w:instrText>
          </w:r>
          <w:r w:rsidRPr="00ED4DB6">
            <w:rPr>
              <w:rFonts w:ascii="Tahoma" w:hAnsi="Tahoma" w:cs="Tahoma"/>
              <w:b/>
              <w:bCs/>
              <w:color w:val="0D0D0D" w:themeColor="text1" w:themeTint="F2"/>
              <w:sz w:val="14"/>
              <w:szCs w:val="14"/>
            </w:rPr>
            <w:fldChar w:fldCharType="separate"/>
          </w:r>
          <w:r>
            <w:rPr>
              <w:rFonts w:ascii="Tahoma" w:hAnsi="Tahoma" w:cs="Tahoma"/>
              <w:b/>
              <w:bCs/>
              <w:color w:val="0D0D0D" w:themeColor="text1" w:themeTint="F2"/>
              <w:sz w:val="14"/>
              <w:szCs w:val="14"/>
            </w:rPr>
            <w:t>1</w:t>
          </w:r>
          <w:r w:rsidRPr="00ED4DB6">
            <w:rPr>
              <w:rFonts w:ascii="Tahoma" w:hAnsi="Tahoma" w:cs="Tahoma"/>
              <w:b/>
              <w:bCs/>
              <w:color w:val="0D0D0D" w:themeColor="text1" w:themeTint="F2"/>
              <w:sz w:val="14"/>
              <w:szCs w:val="14"/>
            </w:rPr>
            <w:fldChar w:fldCharType="end"/>
          </w:r>
        </w:p>
      </w:tc>
    </w:tr>
  </w:tbl>
  <w:p w14:paraId="3D9AED10" w14:textId="77777777" w:rsidR="00D67D2A" w:rsidRPr="004B4C9D" w:rsidRDefault="00D67D2A" w:rsidP="00717490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E78FA" w14:textId="77777777" w:rsidR="00310709" w:rsidRDefault="00310709" w:rsidP="00B31EE7">
      <w:pPr>
        <w:spacing w:after="0" w:line="240" w:lineRule="auto"/>
      </w:pPr>
      <w:r>
        <w:separator/>
      </w:r>
    </w:p>
  </w:footnote>
  <w:footnote w:type="continuationSeparator" w:id="0">
    <w:p w14:paraId="509261DF" w14:textId="77777777" w:rsidR="00310709" w:rsidRDefault="00310709" w:rsidP="00B31EE7">
      <w:pPr>
        <w:spacing w:after="0" w:line="240" w:lineRule="auto"/>
      </w:pPr>
      <w:r>
        <w:continuationSeparator/>
      </w:r>
    </w:p>
  </w:footnote>
  <w:footnote w:type="continuationNotice" w:id="1">
    <w:p w14:paraId="0C321EC9" w14:textId="77777777" w:rsidR="00310709" w:rsidRDefault="003107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single" w:sz="4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7"/>
      <w:gridCol w:w="4343"/>
      <w:gridCol w:w="2548"/>
    </w:tblGrid>
    <w:tr w:rsidR="00F7499E" w14:paraId="4E6AA441" w14:textId="77777777" w:rsidTr="000236C5">
      <w:tc>
        <w:tcPr>
          <w:tcW w:w="1425" w:type="pct"/>
        </w:tcPr>
        <w:p w14:paraId="6A56F859" w14:textId="77777777" w:rsidR="00831B67" w:rsidRDefault="00F7499E" w:rsidP="00401AB9">
          <w:pPr>
            <w:pStyle w:val="Cabealho"/>
            <w:spacing w:after="20"/>
          </w:pPr>
          <w:r>
            <w:rPr>
              <w:noProof/>
            </w:rPr>
            <w:drawing>
              <wp:inline distT="0" distB="0" distL="0" distR="0" wp14:anchorId="7279CB94" wp14:editId="4583EDCB">
                <wp:extent cx="1166401" cy="432000"/>
                <wp:effectExtent l="0" t="0" r="0" b="6350"/>
                <wp:docPr id="1327639019" name="Imagem 1" descr="Uma imagem com texto, Gráficos, design gráfico, logó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7639019" name="Imagem 1" descr="Uma imagem com texto, Gráficos, design gráfico, logó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6401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3" w:type="pct"/>
          <w:vAlign w:val="center"/>
        </w:tcPr>
        <w:p w14:paraId="258253F0" w14:textId="77777777" w:rsidR="00831B67" w:rsidRDefault="00831B67" w:rsidP="000236C5">
          <w:pPr>
            <w:pStyle w:val="Cabealho"/>
            <w:jc w:val="center"/>
          </w:pPr>
        </w:p>
      </w:tc>
      <w:tc>
        <w:tcPr>
          <w:tcW w:w="1322" w:type="pct"/>
        </w:tcPr>
        <w:p w14:paraId="13DADD5B" w14:textId="77777777" w:rsidR="00831B67" w:rsidRDefault="00F7499E" w:rsidP="00401AB9">
          <w:pPr>
            <w:pStyle w:val="Cabealho"/>
            <w:tabs>
              <w:tab w:val="clear" w:pos="8504"/>
              <w:tab w:val="right" w:pos="3823"/>
            </w:tabs>
            <w:jc w:val="right"/>
          </w:pPr>
          <w:r>
            <w:rPr>
              <w:noProof/>
            </w:rPr>
            <w:drawing>
              <wp:inline distT="0" distB="0" distL="0" distR="0" wp14:anchorId="7146567D" wp14:editId="32710022">
                <wp:extent cx="1350001" cy="432000"/>
                <wp:effectExtent l="0" t="0" r="3175" b="0"/>
                <wp:docPr id="1609672483" name="Imagem 4" descr="Uma imagem com captura de ecrã, Gráficos, design gráfico, Tipo de letr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9672483" name="Imagem 4" descr="Uma imagem com captura de ecrã, Gráficos, design gráfico, Tipo de letra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0001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C2C344B" w14:textId="77777777" w:rsidR="00B31EE7" w:rsidRPr="00B31EE7" w:rsidRDefault="00B31EE7" w:rsidP="008C15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6928"/>
    <w:multiLevelType w:val="multilevel"/>
    <w:tmpl w:val="0816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1" w15:restartNumberingAfterBreak="0">
    <w:nsid w:val="10F71797"/>
    <w:multiLevelType w:val="multilevel"/>
    <w:tmpl w:val="D3A056F0"/>
    <w:numStyleLink w:val="Numerao"/>
  </w:abstractNum>
  <w:abstractNum w:abstractNumId="2" w15:restartNumberingAfterBreak="0">
    <w:nsid w:val="149D6CA5"/>
    <w:multiLevelType w:val="multilevel"/>
    <w:tmpl w:val="41EEA0EE"/>
    <w:lvl w:ilvl="0">
      <w:start w:val="1"/>
      <w:numFmt w:val="decimal"/>
      <w:pStyle w:val="NUMEPREGUA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2"/>
      <w:suff w:val="space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pStyle w:val="NUM3"/>
      <w:suff w:val="space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pStyle w:val="NUM4"/>
      <w:suff w:val="space"/>
      <w:lvlText w:val="%1.%2.%3.%4."/>
      <w:lvlJc w:val="left"/>
      <w:pPr>
        <w:ind w:left="0" w:firstLine="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6315C28"/>
    <w:multiLevelType w:val="multilevel"/>
    <w:tmpl w:val="0816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289F09CA"/>
    <w:multiLevelType w:val="hybridMultilevel"/>
    <w:tmpl w:val="683C60EC"/>
    <w:lvl w:ilvl="0" w:tplc="51B89B18">
      <w:start w:val="1"/>
      <w:numFmt w:val="bullet"/>
      <w:pStyle w:val="Marca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55560"/>
    <w:multiLevelType w:val="multilevel"/>
    <w:tmpl w:val="F6CEE530"/>
    <w:lvl w:ilvl="0">
      <w:start w:val="1"/>
      <w:numFmt w:val="decimal"/>
      <w:pStyle w:val="Marca1"/>
      <w:lvlText w:val="%1."/>
      <w:lvlJc w:val="left"/>
      <w:pPr>
        <w:ind w:left="601" w:hanging="244"/>
      </w:pPr>
      <w:rPr>
        <w:rFonts w:hint="default"/>
      </w:rPr>
    </w:lvl>
    <w:lvl w:ilvl="1">
      <w:start w:val="1"/>
      <w:numFmt w:val="lowerRoman"/>
      <w:suff w:val="space"/>
      <w:lvlText w:val="%2)"/>
      <w:lvlJc w:val="left"/>
      <w:pPr>
        <w:ind w:left="771" w:hanging="91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1021" w:firstLine="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B2029BC"/>
    <w:multiLevelType w:val="multilevel"/>
    <w:tmpl w:val="72BE75F2"/>
    <w:lvl w:ilvl="0">
      <w:start w:val="1"/>
      <w:numFmt w:val="lowerLetter"/>
      <w:pStyle w:val="Marca2"/>
      <w:suff w:val="space"/>
      <w:lvlText w:val="%1)"/>
      <w:lvlJc w:val="left"/>
      <w:pPr>
        <w:ind w:left="601" w:hanging="244"/>
      </w:pPr>
      <w:rPr>
        <w:rFonts w:hint="default"/>
      </w:rPr>
    </w:lvl>
    <w:lvl w:ilvl="1">
      <w:start w:val="1"/>
      <w:numFmt w:val="lowerRoman"/>
      <w:suff w:val="space"/>
      <w:lvlText w:val="%2)"/>
      <w:lvlJc w:val="left"/>
      <w:pPr>
        <w:ind w:left="771" w:hanging="91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1021" w:firstLine="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072D64"/>
    <w:multiLevelType w:val="multilevel"/>
    <w:tmpl w:val="D3A056F0"/>
    <w:styleLink w:val="Numerao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ahoma" w:hAnsi="Tahoma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74E70C2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83306431">
    <w:abstractNumId w:val="0"/>
  </w:num>
  <w:num w:numId="2" w16cid:durableId="106658739">
    <w:abstractNumId w:val="3"/>
  </w:num>
  <w:num w:numId="3" w16cid:durableId="876042698">
    <w:abstractNumId w:val="8"/>
  </w:num>
  <w:num w:numId="4" w16cid:durableId="279727812">
    <w:abstractNumId w:val="7"/>
  </w:num>
  <w:num w:numId="5" w16cid:durableId="827667589">
    <w:abstractNumId w:val="1"/>
  </w:num>
  <w:num w:numId="6" w16cid:durableId="1833062260">
    <w:abstractNumId w:val="2"/>
  </w:num>
  <w:num w:numId="7" w16cid:durableId="1513835951">
    <w:abstractNumId w:val="6"/>
  </w:num>
  <w:num w:numId="8" w16cid:durableId="182980861">
    <w:abstractNumId w:val="4"/>
  </w:num>
  <w:num w:numId="9" w16cid:durableId="1582367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09"/>
    <w:rsid w:val="00004A6A"/>
    <w:rsid w:val="0001023A"/>
    <w:rsid w:val="00016265"/>
    <w:rsid w:val="000236C5"/>
    <w:rsid w:val="000245E0"/>
    <w:rsid w:val="0002733E"/>
    <w:rsid w:val="00043199"/>
    <w:rsid w:val="00043D74"/>
    <w:rsid w:val="000551A0"/>
    <w:rsid w:val="00057550"/>
    <w:rsid w:val="00077D87"/>
    <w:rsid w:val="000A02D6"/>
    <w:rsid w:val="000D1365"/>
    <w:rsid w:val="000D31C6"/>
    <w:rsid w:val="000D3EC7"/>
    <w:rsid w:val="000F3A8B"/>
    <w:rsid w:val="00105A19"/>
    <w:rsid w:val="00110889"/>
    <w:rsid w:val="0011210F"/>
    <w:rsid w:val="00130D57"/>
    <w:rsid w:val="001471C4"/>
    <w:rsid w:val="00155524"/>
    <w:rsid w:val="001842E6"/>
    <w:rsid w:val="001A1969"/>
    <w:rsid w:val="001A3139"/>
    <w:rsid w:val="001C1BD8"/>
    <w:rsid w:val="001D2DFD"/>
    <w:rsid w:val="00202584"/>
    <w:rsid w:val="00230E1A"/>
    <w:rsid w:val="002314AA"/>
    <w:rsid w:val="002451BC"/>
    <w:rsid w:val="00262A58"/>
    <w:rsid w:val="00275F92"/>
    <w:rsid w:val="0028363E"/>
    <w:rsid w:val="002A1AE7"/>
    <w:rsid w:val="002B22BE"/>
    <w:rsid w:val="002C4E8D"/>
    <w:rsid w:val="002E58D0"/>
    <w:rsid w:val="00310318"/>
    <w:rsid w:val="00310709"/>
    <w:rsid w:val="00316B57"/>
    <w:rsid w:val="00316F66"/>
    <w:rsid w:val="00320F8D"/>
    <w:rsid w:val="00354252"/>
    <w:rsid w:val="003620ED"/>
    <w:rsid w:val="00365F3E"/>
    <w:rsid w:val="00372CEA"/>
    <w:rsid w:val="00381D25"/>
    <w:rsid w:val="00397C91"/>
    <w:rsid w:val="003A14B0"/>
    <w:rsid w:val="003A2B3A"/>
    <w:rsid w:val="003B1CDC"/>
    <w:rsid w:val="003C5204"/>
    <w:rsid w:val="003D1CC7"/>
    <w:rsid w:val="003F1100"/>
    <w:rsid w:val="003F5BC5"/>
    <w:rsid w:val="003F7FAE"/>
    <w:rsid w:val="004007EA"/>
    <w:rsid w:val="00401AB9"/>
    <w:rsid w:val="00460F19"/>
    <w:rsid w:val="00477F34"/>
    <w:rsid w:val="00480527"/>
    <w:rsid w:val="00480CEE"/>
    <w:rsid w:val="004818EE"/>
    <w:rsid w:val="004A2C35"/>
    <w:rsid w:val="004A3B14"/>
    <w:rsid w:val="004B4C9D"/>
    <w:rsid w:val="004C1F45"/>
    <w:rsid w:val="004D7EC6"/>
    <w:rsid w:val="004F0047"/>
    <w:rsid w:val="00505D29"/>
    <w:rsid w:val="00513139"/>
    <w:rsid w:val="00527AF3"/>
    <w:rsid w:val="00551812"/>
    <w:rsid w:val="00555A06"/>
    <w:rsid w:val="00572958"/>
    <w:rsid w:val="00573FC3"/>
    <w:rsid w:val="0058134A"/>
    <w:rsid w:val="0058393C"/>
    <w:rsid w:val="005953A6"/>
    <w:rsid w:val="005A5B7A"/>
    <w:rsid w:val="005B36B0"/>
    <w:rsid w:val="005C14F0"/>
    <w:rsid w:val="005E3C23"/>
    <w:rsid w:val="005E69F9"/>
    <w:rsid w:val="005F5853"/>
    <w:rsid w:val="006208EF"/>
    <w:rsid w:val="006226D4"/>
    <w:rsid w:val="006227F8"/>
    <w:rsid w:val="0063144E"/>
    <w:rsid w:val="00634CE2"/>
    <w:rsid w:val="006424B0"/>
    <w:rsid w:val="006574AE"/>
    <w:rsid w:val="006621DB"/>
    <w:rsid w:val="006708DD"/>
    <w:rsid w:val="006825EA"/>
    <w:rsid w:val="006902C8"/>
    <w:rsid w:val="006A6DD0"/>
    <w:rsid w:val="006D4E9C"/>
    <w:rsid w:val="006E0B5B"/>
    <w:rsid w:val="006F547F"/>
    <w:rsid w:val="00700814"/>
    <w:rsid w:val="00705685"/>
    <w:rsid w:val="00705E17"/>
    <w:rsid w:val="00707168"/>
    <w:rsid w:val="00717490"/>
    <w:rsid w:val="0072157D"/>
    <w:rsid w:val="0072360B"/>
    <w:rsid w:val="00736F60"/>
    <w:rsid w:val="007710D8"/>
    <w:rsid w:val="007A32D8"/>
    <w:rsid w:val="007B3D6A"/>
    <w:rsid w:val="007E1233"/>
    <w:rsid w:val="007E13D8"/>
    <w:rsid w:val="007E1977"/>
    <w:rsid w:val="007F6484"/>
    <w:rsid w:val="00803A2A"/>
    <w:rsid w:val="00814EB9"/>
    <w:rsid w:val="00831B67"/>
    <w:rsid w:val="0083293D"/>
    <w:rsid w:val="00834994"/>
    <w:rsid w:val="008753BC"/>
    <w:rsid w:val="00876BA1"/>
    <w:rsid w:val="00886883"/>
    <w:rsid w:val="0089364F"/>
    <w:rsid w:val="008A0624"/>
    <w:rsid w:val="008A124C"/>
    <w:rsid w:val="008C15E4"/>
    <w:rsid w:val="008E5EF4"/>
    <w:rsid w:val="00901567"/>
    <w:rsid w:val="00927782"/>
    <w:rsid w:val="0093651F"/>
    <w:rsid w:val="009405CE"/>
    <w:rsid w:val="00954197"/>
    <w:rsid w:val="00966878"/>
    <w:rsid w:val="009762EE"/>
    <w:rsid w:val="00981C2E"/>
    <w:rsid w:val="0098579E"/>
    <w:rsid w:val="009B12DF"/>
    <w:rsid w:val="009B4A62"/>
    <w:rsid w:val="009C6E8E"/>
    <w:rsid w:val="009D626B"/>
    <w:rsid w:val="009D6419"/>
    <w:rsid w:val="009E1333"/>
    <w:rsid w:val="00A11273"/>
    <w:rsid w:val="00A27F29"/>
    <w:rsid w:val="00A503F6"/>
    <w:rsid w:val="00A5345B"/>
    <w:rsid w:val="00A556EA"/>
    <w:rsid w:val="00A766A4"/>
    <w:rsid w:val="00A849DF"/>
    <w:rsid w:val="00A8648E"/>
    <w:rsid w:val="00AA4EB3"/>
    <w:rsid w:val="00AA7521"/>
    <w:rsid w:val="00AB5387"/>
    <w:rsid w:val="00AC3846"/>
    <w:rsid w:val="00AE08E3"/>
    <w:rsid w:val="00AE2381"/>
    <w:rsid w:val="00AE3EC8"/>
    <w:rsid w:val="00AF1141"/>
    <w:rsid w:val="00B03AE0"/>
    <w:rsid w:val="00B229AE"/>
    <w:rsid w:val="00B31EE7"/>
    <w:rsid w:val="00B561E6"/>
    <w:rsid w:val="00B827F6"/>
    <w:rsid w:val="00B8326D"/>
    <w:rsid w:val="00B92ABE"/>
    <w:rsid w:val="00BA32CB"/>
    <w:rsid w:val="00BD063D"/>
    <w:rsid w:val="00BD513A"/>
    <w:rsid w:val="00BE0240"/>
    <w:rsid w:val="00BE61CA"/>
    <w:rsid w:val="00BF32E1"/>
    <w:rsid w:val="00C00C92"/>
    <w:rsid w:val="00C04F0F"/>
    <w:rsid w:val="00C178E4"/>
    <w:rsid w:val="00C35438"/>
    <w:rsid w:val="00C57538"/>
    <w:rsid w:val="00C618F2"/>
    <w:rsid w:val="00C7189A"/>
    <w:rsid w:val="00C73DF0"/>
    <w:rsid w:val="00C76396"/>
    <w:rsid w:val="00C84E8E"/>
    <w:rsid w:val="00C87CF4"/>
    <w:rsid w:val="00CA2B37"/>
    <w:rsid w:val="00CA758F"/>
    <w:rsid w:val="00CB08C8"/>
    <w:rsid w:val="00CC62A4"/>
    <w:rsid w:val="00CC7E71"/>
    <w:rsid w:val="00CE75C4"/>
    <w:rsid w:val="00CF504B"/>
    <w:rsid w:val="00D22AEF"/>
    <w:rsid w:val="00D27238"/>
    <w:rsid w:val="00D37D67"/>
    <w:rsid w:val="00D4243A"/>
    <w:rsid w:val="00D45124"/>
    <w:rsid w:val="00D5537A"/>
    <w:rsid w:val="00D55A6C"/>
    <w:rsid w:val="00D67D2A"/>
    <w:rsid w:val="00D72595"/>
    <w:rsid w:val="00DD0F6F"/>
    <w:rsid w:val="00DE16B0"/>
    <w:rsid w:val="00DE2FDC"/>
    <w:rsid w:val="00DE48F3"/>
    <w:rsid w:val="00E115B2"/>
    <w:rsid w:val="00E2017F"/>
    <w:rsid w:val="00E3278F"/>
    <w:rsid w:val="00E355F2"/>
    <w:rsid w:val="00E41BD7"/>
    <w:rsid w:val="00E704D6"/>
    <w:rsid w:val="00E71CFE"/>
    <w:rsid w:val="00E9431A"/>
    <w:rsid w:val="00E94AFE"/>
    <w:rsid w:val="00E953FD"/>
    <w:rsid w:val="00EB1E48"/>
    <w:rsid w:val="00ED4DB6"/>
    <w:rsid w:val="00EE367D"/>
    <w:rsid w:val="00F0386D"/>
    <w:rsid w:val="00F25702"/>
    <w:rsid w:val="00F31510"/>
    <w:rsid w:val="00F51F84"/>
    <w:rsid w:val="00F603E2"/>
    <w:rsid w:val="00F73DB6"/>
    <w:rsid w:val="00F7499E"/>
    <w:rsid w:val="00FD4AE4"/>
    <w:rsid w:val="00FF17A4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5CBD5"/>
  <w15:chartTrackingRefBased/>
  <w15:docId w15:val="{C0CF1E47-75A8-4E3E-BADB-9E917010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B08C8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rsid w:val="007A32D8"/>
    <w:pPr>
      <w:keepNext/>
      <w:keepLines/>
      <w:numPr>
        <w:numId w:val="1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rsid w:val="007A32D8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A32D8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A32D8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A32D8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A32D8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2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A32D8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2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A32D8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A32D8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31EE7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31EE7"/>
  </w:style>
  <w:style w:type="paragraph" w:styleId="Rodap">
    <w:name w:val="footer"/>
    <w:basedOn w:val="Normal"/>
    <w:link w:val="RodapCarter"/>
    <w:uiPriority w:val="99"/>
    <w:unhideWhenUsed/>
    <w:rsid w:val="00B31EE7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31EE7"/>
  </w:style>
  <w:style w:type="table" w:styleId="TabelacomGrelha">
    <w:name w:val="Table Grid"/>
    <w:basedOn w:val="Tabelanormal"/>
    <w:uiPriority w:val="59"/>
    <w:rsid w:val="00B31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__TEXTO"/>
    <w:basedOn w:val="Normal"/>
    <w:qFormat/>
    <w:rsid w:val="00A503F6"/>
    <w:pPr>
      <w:spacing w:after="120" w:line="360" w:lineRule="auto"/>
      <w:jc w:val="both"/>
    </w:pPr>
    <w:rPr>
      <w:rFonts w:ascii="Tahoma" w:hAnsi="Tahoma" w:cs="Times New Roman"/>
      <w:sz w:val="2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7A3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A32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A32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A32D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A32D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A32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A32D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A32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A32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grafodaLista">
    <w:name w:val="List Paragraph"/>
    <w:basedOn w:val="Normal"/>
    <w:uiPriority w:val="34"/>
    <w:rsid w:val="00AE08E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numbering" w:customStyle="1" w:styleId="Numerao">
    <w:name w:val="Numeração"/>
    <w:uiPriority w:val="99"/>
    <w:rsid w:val="00AE08E3"/>
    <w:pPr>
      <w:numPr>
        <w:numId w:val="4"/>
      </w:numPr>
    </w:pPr>
  </w:style>
  <w:style w:type="paragraph" w:customStyle="1" w:styleId="TITULO1">
    <w:name w:val="TITULO1"/>
    <w:basedOn w:val="TEXTO"/>
    <w:next w:val="TEXTO"/>
    <w:qFormat/>
    <w:rsid w:val="00DD0F6F"/>
    <w:rPr>
      <w:b/>
      <w:sz w:val="26"/>
      <w:szCs w:val="28"/>
    </w:rPr>
  </w:style>
  <w:style w:type="paragraph" w:customStyle="1" w:styleId="TITULO2">
    <w:name w:val="TITULO2"/>
    <w:basedOn w:val="TEXTO"/>
    <w:next w:val="TEXTO"/>
    <w:qFormat/>
    <w:rsid w:val="00DD0F6F"/>
    <w:rPr>
      <w:b/>
      <w:sz w:val="22"/>
    </w:rPr>
  </w:style>
  <w:style w:type="paragraph" w:customStyle="1" w:styleId="TITULO3">
    <w:name w:val="TITULO3"/>
    <w:basedOn w:val="TITULO2"/>
    <w:next w:val="TEXTO"/>
    <w:qFormat/>
    <w:rsid w:val="00DD0F6F"/>
    <w:rPr>
      <w:color w:val="000000" w:themeColor="text1"/>
      <w:sz w:val="20"/>
      <w:szCs w:val="24"/>
    </w:rPr>
  </w:style>
  <w:style w:type="paragraph" w:customStyle="1" w:styleId="TABELAS">
    <w:name w:val="_TABELAS"/>
    <w:basedOn w:val="TEXTO"/>
    <w:qFormat/>
    <w:rsid w:val="00AA4EB3"/>
    <w:pPr>
      <w:spacing w:before="120" w:line="240" w:lineRule="auto"/>
    </w:pPr>
  </w:style>
  <w:style w:type="paragraph" w:customStyle="1" w:styleId="NUMEPREGUA">
    <w:name w:val="NUM_EPREGUA"/>
    <w:basedOn w:val="Normal"/>
    <w:rsid w:val="00AA4EB3"/>
    <w:pPr>
      <w:numPr>
        <w:numId w:val="6"/>
      </w:numPr>
      <w:spacing w:after="120" w:line="360" w:lineRule="auto"/>
      <w:jc w:val="both"/>
    </w:pPr>
    <w:rPr>
      <w:rFonts w:ascii="Tahoma" w:hAnsi="Tahoma" w:cs="Times New Roman"/>
      <w:b/>
      <w:sz w:val="28"/>
    </w:rPr>
  </w:style>
  <w:style w:type="paragraph" w:customStyle="1" w:styleId="NUM1">
    <w:name w:val="NUM 1"/>
    <w:basedOn w:val="NUMEPREGUA"/>
    <w:next w:val="TEXTO"/>
    <w:qFormat/>
    <w:rsid w:val="00110889"/>
    <w:rPr>
      <w:sz w:val="26"/>
    </w:rPr>
  </w:style>
  <w:style w:type="paragraph" w:customStyle="1" w:styleId="NUM2">
    <w:name w:val="NUM 2"/>
    <w:basedOn w:val="NUMEPREGUA"/>
    <w:next w:val="TEXTO"/>
    <w:qFormat/>
    <w:rsid w:val="00AA4EB3"/>
    <w:pPr>
      <w:numPr>
        <w:ilvl w:val="1"/>
      </w:numPr>
      <w:ind w:left="431" w:hanging="431"/>
    </w:pPr>
    <w:rPr>
      <w:sz w:val="24"/>
    </w:rPr>
  </w:style>
  <w:style w:type="paragraph" w:customStyle="1" w:styleId="NUM3">
    <w:name w:val="NUM 3"/>
    <w:basedOn w:val="NUMEPREGUA"/>
    <w:next w:val="TEXTO"/>
    <w:qFormat/>
    <w:rsid w:val="00AA4EB3"/>
    <w:pPr>
      <w:numPr>
        <w:ilvl w:val="2"/>
      </w:numPr>
      <w:ind w:left="431" w:hanging="431"/>
    </w:pPr>
    <w:rPr>
      <w:sz w:val="22"/>
    </w:rPr>
  </w:style>
  <w:style w:type="paragraph" w:customStyle="1" w:styleId="NUM4">
    <w:name w:val="NUM 4"/>
    <w:basedOn w:val="NUMEPREGUA"/>
    <w:next w:val="TEXTO"/>
    <w:qFormat/>
    <w:rsid w:val="00AA4EB3"/>
    <w:pPr>
      <w:numPr>
        <w:ilvl w:val="3"/>
      </w:numPr>
      <w:ind w:left="431" w:hanging="431"/>
    </w:pPr>
    <w:rPr>
      <w:sz w:val="20"/>
    </w:rPr>
  </w:style>
  <w:style w:type="paragraph" w:customStyle="1" w:styleId="Marca2">
    <w:name w:val="Marca 2"/>
    <w:basedOn w:val="Normal"/>
    <w:qFormat/>
    <w:rsid w:val="00AA4EB3"/>
    <w:pPr>
      <w:numPr>
        <w:numId w:val="7"/>
      </w:numPr>
      <w:spacing w:after="120" w:line="360" w:lineRule="auto"/>
      <w:jc w:val="both"/>
    </w:pPr>
    <w:rPr>
      <w:rFonts w:ascii="Tahoma" w:eastAsia="Times New Roman" w:hAnsi="Tahoma" w:cs="Times New Roman"/>
      <w:sz w:val="20"/>
      <w:szCs w:val="24"/>
      <w:lang w:eastAsia="pt-BR"/>
    </w:rPr>
  </w:style>
  <w:style w:type="paragraph" w:customStyle="1" w:styleId="Marca3">
    <w:name w:val="Marca 3"/>
    <w:basedOn w:val="Marca2"/>
    <w:qFormat/>
    <w:rsid w:val="00AA4EB3"/>
    <w:pPr>
      <w:numPr>
        <w:numId w:val="8"/>
      </w:numPr>
    </w:pPr>
  </w:style>
  <w:style w:type="paragraph" w:customStyle="1" w:styleId="Marca1">
    <w:name w:val="Marca 1"/>
    <w:basedOn w:val="Marca2"/>
    <w:qFormat/>
    <w:rsid w:val="00AA4EB3"/>
    <w:pPr>
      <w:numPr>
        <w:numId w:val="9"/>
      </w:numPr>
    </w:pPr>
    <w:rPr>
      <w:lang w:val="en-US"/>
    </w:rPr>
  </w:style>
  <w:style w:type="paragraph" w:styleId="Legenda">
    <w:name w:val="caption"/>
    <w:basedOn w:val="Normal"/>
    <w:next w:val="Normal"/>
    <w:uiPriority w:val="35"/>
    <w:unhideWhenUsed/>
    <w:qFormat/>
    <w:rsid w:val="00736F60"/>
    <w:pPr>
      <w:spacing w:line="240" w:lineRule="auto"/>
    </w:pPr>
    <w:rPr>
      <w:i/>
      <w:iCs/>
      <w:color w:val="000000" w:themeColor="text1"/>
      <w:kern w:val="2"/>
      <w:sz w:val="18"/>
      <w:szCs w:val="18"/>
      <w14:ligatures w14:val="standardContextual"/>
    </w:rPr>
  </w:style>
  <w:style w:type="character" w:styleId="Hiperligao">
    <w:name w:val="Hyperlink"/>
    <w:basedOn w:val="Tipodeletrapredefinidodopargrafo"/>
    <w:uiPriority w:val="99"/>
    <w:unhideWhenUsed/>
    <w:rsid w:val="009E133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E1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3\Downloads\Mod%20PDG%20001%2003%20-%20Modelo%20Inicial%20(Vertical%20-%20A4)%20(5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CE2F911E91B24C9E311F6938B8839E" ma:contentTypeVersion="3" ma:contentTypeDescription="Criar um novo documento." ma:contentTypeScope="" ma:versionID="0bf84b3c12884355a8d2aa3bb0ffb5f4">
  <xsd:schema xmlns:xsd="http://www.w3.org/2001/XMLSchema" xmlns:xs="http://www.w3.org/2001/XMLSchema" xmlns:p="http://schemas.microsoft.com/office/2006/metadata/properties" xmlns:ns2="d1e588a9-5889-4d6e-b687-166712b00a69" targetNamespace="http://schemas.microsoft.com/office/2006/metadata/properties" ma:root="true" ma:fieldsID="e5aa9e37116ffa218e3f6d6fa78ffb19" ns2:_="">
    <xsd:import namespace="d1e588a9-5889-4d6e-b687-166712b00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588a9-5889-4d6e-b687-166712b00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834C7-54FA-4E3C-8143-B996DABC0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588a9-5889-4d6e-b687-166712b00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679DD8-884D-4FC9-A095-4713A2C6F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BA3A5-2F92-4CB2-BAFC-441F050623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5C9A86-84D8-405F-9349-AA19144A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 PDG 001 03 - Modelo Inicial (Vertical - A4) (5)</Template>
  <TotalTime>1</TotalTime>
  <Pages>2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Arlete Gouveia</dc:creator>
  <cp:keywords/>
  <dc:description/>
  <cp:lastModifiedBy>Arlete Gouveia</cp:lastModifiedBy>
  <cp:revision>2</cp:revision>
  <cp:lastPrinted>2024-07-22T14:47:00Z</cp:lastPrinted>
  <dcterms:created xsi:type="dcterms:W3CDTF">2024-11-05T12:34:00Z</dcterms:created>
  <dcterms:modified xsi:type="dcterms:W3CDTF">2024-11-05T12:34:00Z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0x0101002BCE2F911E91B24C9E311F6938B8839E</vt:lpwstr>
  </property>
</Properties>
</file>